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70" w:rsidRDefault="005D4FAC" w:rsidP="009931CB">
      <w:pPr>
        <w:pStyle w:val="ContactInfo"/>
        <w:jc w:val="left"/>
      </w:pPr>
      <w:sdt>
        <w:sdtPr>
          <w:alias w:val="Street Address"/>
          <w:tag w:val="Street Address"/>
          <w:id w:val="1415969137"/>
          <w:placeholder>
            <w:docPart w:val="B3DA0FA9CE7647469F0A79430B70D8C5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9931CB">
            <w:t>SOFTWARE DEVELOPER</w:t>
          </w:r>
        </w:sdtContent>
      </w:sdt>
    </w:p>
    <w:p w:rsidR="00C14B70" w:rsidRDefault="005D4FAC">
      <w:pPr>
        <w:pStyle w:val="ContactInfo"/>
      </w:pPr>
      <w:sdt>
        <w:sdtPr>
          <w:alias w:val="Telephone"/>
          <w:tag w:val="Telephone"/>
          <w:id w:val="599758962"/>
          <w:placeholder>
            <w:docPart w:val="4C5839FBDFB34D2984DD256A49102F6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037AE">
            <w:t>+254790767347</w:t>
          </w:r>
        </w:sdtContent>
      </w:sdt>
    </w:p>
    <w:sdt>
      <w:sdtPr>
        <w:alias w:val="Website"/>
        <w:tag w:val="Website"/>
        <w:id w:val="48967594"/>
        <w:placeholder>
          <w:docPart w:val="BAC332A968344CCCACBC8FB0F7079A0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C14B70" w:rsidRDefault="00C037AE">
          <w:pPr>
            <w:pStyle w:val="ContactInfo"/>
          </w:pPr>
          <w:r>
            <w:t>www.marklewis.com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448B2D4DD79E4DCA91385B1A5A79371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C14B70" w:rsidRDefault="00C037AE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ngondimarklewis@gmail.com</w:t>
          </w:r>
        </w:p>
      </w:sdtContent>
    </w:sdt>
    <w:p w:rsidR="00C14B70" w:rsidRDefault="005D4FAC">
      <w:pPr>
        <w:pStyle w:val="Name"/>
      </w:pPr>
      <w:sdt>
        <w:sdtPr>
          <w:alias w:val="Your Name"/>
          <w:tag w:val=""/>
          <w:id w:val="1197042864"/>
          <w:placeholder>
            <w:docPart w:val="2CAB19EF554B4C83923C063F2029AD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037AE">
            <w:rPr>
              <w:rFonts w:ascii="Times New Roman" w:hAnsi="Times New Roman"/>
              <w:lang w:val="en-AE"/>
            </w:rPr>
            <w:t>MARKLEWIS MUTUGI NGONDI</w:t>
          </w:r>
        </w:sdtContent>
      </w:sdt>
    </w:p>
    <w:tbl>
      <w:tblPr>
        <w:tblStyle w:val="ResumeTable"/>
        <w:tblW w:w="5227" w:type="pct"/>
        <w:tblLook w:val="04A0" w:firstRow="1" w:lastRow="0" w:firstColumn="1" w:lastColumn="0" w:noHBand="0" w:noVBand="1"/>
        <w:tblDescription w:val="Resume"/>
      </w:tblPr>
      <w:tblGrid>
        <w:gridCol w:w="1683"/>
        <w:gridCol w:w="472"/>
        <w:gridCol w:w="8383"/>
      </w:tblGrid>
      <w:tr w:rsidR="00C14B70" w:rsidTr="009931CB">
        <w:tc>
          <w:tcPr>
            <w:tcW w:w="1683" w:type="dxa"/>
          </w:tcPr>
          <w:p w:rsidR="00C14B70" w:rsidRDefault="005D4FAC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C14B70" w:rsidRDefault="00C14B70"/>
        </w:tc>
        <w:tc>
          <w:tcPr>
            <w:tcW w:w="8383" w:type="dxa"/>
          </w:tcPr>
          <w:p w:rsidR="00C14B70" w:rsidRDefault="000A318A" w:rsidP="000A318A">
            <w:pPr>
              <w:pStyle w:val="ResumeText"/>
            </w:pPr>
            <w:r>
              <w:t>I’m a passionate web developer specializing in full-stack development. I thrive on creating innovative web solutions that not only look stunning but also deliver seamless functionality. From crafting dynamic fronted experiences to building robust backend systems. I aim to bring ideas to life with code.</w:t>
            </w:r>
          </w:p>
        </w:tc>
      </w:tr>
      <w:tr w:rsidR="00C14B70" w:rsidTr="009931CB">
        <w:tc>
          <w:tcPr>
            <w:tcW w:w="1683" w:type="dxa"/>
          </w:tcPr>
          <w:p w:rsidR="00C14B70" w:rsidRDefault="005D4FAC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C14B70" w:rsidRDefault="00C14B70"/>
        </w:tc>
        <w:tc>
          <w:tcPr>
            <w:tcW w:w="8383" w:type="dxa"/>
          </w:tcPr>
          <w:p w:rsidR="00C14B70" w:rsidRDefault="000B1147" w:rsidP="000B1147">
            <w:pPr>
              <w:pStyle w:val="ResumeText"/>
            </w:pPr>
            <w:r>
              <w:t>Proficient the following skills:</w:t>
            </w:r>
            <w:r w:rsidR="009931CB">
              <w:t xml:space="preserve"> HTML, CSS, JavaScript, Python, Dart/F</w:t>
            </w:r>
            <w:r w:rsidR="000A318A">
              <w:t>l</w:t>
            </w:r>
            <w:r w:rsidR="009931CB">
              <w:t xml:space="preserve">utter, Databases, </w:t>
            </w:r>
            <w:r>
              <w:t xml:space="preserve"> Communication skills, Administrative skills, computer skills,  Team work, problem solving skill</w:t>
            </w:r>
          </w:p>
        </w:tc>
      </w:tr>
      <w:tr w:rsidR="00C14B70" w:rsidTr="009931CB">
        <w:tc>
          <w:tcPr>
            <w:tcW w:w="1683" w:type="dxa"/>
          </w:tcPr>
          <w:p w:rsidR="00C14B70" w:rsidRDefault="005D4FAC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C14B70" w:rsidRDefault="00C14B70"/>
        </w:tc>
        <w:tc>
          <w:tcPr>
            <w:tcW w:w="8383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6AD2FF7BCE22470784291443BE5D18E3"/>
                  </w:placeholder>
                  <w15:color w:val="C0C0C0"/>
                  <w15:repeatingSectionItem/>
                </w:sdtPr>
                <w:sdtEndPr/>
                <w:sdtContent>
                  <w:p w:rsidR="00C14B70" w:rsidRDefault="00C037AE">
                    <w:pPr>
                      <w:pStyle w:val="Heading2"/>
                    </w:pPr>
                    <w:r>
                      <w:t>software engineering</w:t>
                    </w:r>
                  </w:p>
                  <w:p w:rsidR="00FD0B86" w:rsidRDefault="00FD0B86" w:rsidP="00FD0B86">
                    <w:pPr>
                      <w:pStyle w:val="ResumeText"/>
                    </w:pPr>
                    <w:r>
                      <w:t>2024-2028</w:t>
                    </w:r>
                  </w:p>
                  <w:p w:rsidR="00C14B70" w:rsidRDefault="00FD0B86" w:rsidP="00FD0B86">
                    <w:r>
                      <w:t xml:space="preserve">Am a continuing student at Meru University of Science and Technology Pursuing </w:t>
                    </w:r>
                    <w:proofErr w:type="spellStart"/>
                    <w:r>
                      <w:t>BS.c</w:t>
                    </w:r>
                    <w:proofErr w:type="spellEnd"/>
                    <w:r>
                      <w:t xml:space="preserve"> Computer Science </w:t>
                    </w:r>
                    <w:r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6AD2FF7BCE22470784291443BE5D18E3"/>
                  </w:placeholder>
                  <w15:color w:val="C0C0C0"/>
                  <w15:repeatingSectionItem/>
                </w:sdtPr>
                <w:sdtEndPr/>
                <w:sdtContent>
                  <w:p w:rsidR="00C14B70" w:rsidRDefault="00FD0B86">
                    <w:pPr>
                      <w:pStyle w:val="Heading2"/>
                    </w:pPr>
                    <w:r w:rsidRPr="00FD0B86">
                      <w:rPr>
                        <w:color w:val="auto"/>
                      </w:rPr>
                      <w:t>CERTIFIED FULLSTACK WEB DEVELOPER</w:t>
                    </w:r>
                  </w:p>
                  <w:p w:rsidR="00C14B70" w:rsidRDefault="00FD0B86">
                    <w:pPr>
                      <w:pStyle w:val="ResumeText"/>
                    </w:pPr>
                    <w:r>
                      <w:t xml:space="preserve">2024-2025   </w:t>
                    </w:r>
                  </w:p>
                  <w:p w:rsidR="00C14B70" w:rsidRDefault="00FD0B86" w:rsidP="00FD0B86">
                    <w:r>
                      <w:t>Currently  Gain Hands on skills python Node</w:t>
                    </w:r>
                    <w:r w:rsidR="009931CB">
                      <w:t xml:space="preserve"> </w:t>
                    </w:r>
                    <w:proofErr w:type="spellStart"/>
                    <w:r w:rsidR="009931CB">
                      <w:t>Js</w:t>
                    </w:r>
                    <w:proofErr w:type="spellEnd"/>
                    <w:r w:rsidR="009931CB">
                      <w:t>, Typescript, JavaS</w:t>
                    </w:r>
                    <w:r>
                      <w:t xml:space="preserve">cript, </w:t>
                    </w:r>
                    <w:r w:rsidR="009931CB">
                      <w:t xml:space="preserve">MYSQL </w:t>
                    </w:r>
                    <w:r>
                      <w:t>and cloud computing at POWER LEARN PROJECT ACADEMY</w:t>
                    </w:r>
                    <w:r>
                      <w:t>.</w:t>
                    </w:r>
                  </w:p>
                </w:sdtContent>
              </w:sdt>
            </w:sdtContent>
          </w:sdt>
        </w:tc>
      </w:tr>
      <w:tr w:rsidR="00C14B70" w:rsidTr="009931CB">
        <w:tc>
          <w:tcPr>
            <w:tcW w:w="1683" w:type="dxa"/>
          </w:tcPr>
          <w:p w:rsidR="00C14B70" w:rsidRDefault="005D4FAC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C14B70" w:rsidRDefault="00C14B70"/>
        </w:tc>
        <w:tc>
          <w:tcPr>
            <w:tcW w:w="8383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6AD2FF7BCE22470784291443BE5D18E3"/>
                  </w:placeholder>
                  <w15:repeatingSectionItem/>
                </w:sdtPr>
                <w:sdtEndPr/>
                <w:sdtContent>
                  <w:p w:rsidR="00C14B70" w:rsidRDefault="00FD0B86" w:rsidP="00FD0B86">
                    <w:pPr>
                      <w:pStyle w:val="Heading2"/>
                      <w:spacing w:line="240" w:lineRule="auto"/>
                    </w:pPr>
                    <w:r>
                      <w:t>mERU university of science and technology</w:t>
                    </w:r>
                  </w:p>
                  <w:p w:rsidR="00FD0B86" w:rsidRDefault="00FD0B86" w:rsidP="00FD0B86">
                    <w:pPr>
                      <w:spacing w:line="240" w:lineRule="auto"/>
                    </w:pPr>
                    <w:r>
                      <w:t>Bachelor of Science in Computer Science</w:t>
                    </w:r>
                  </w:p>
                  <w:p w:rsidR="00FD0B86" w:rsidRDefault="00FD0B86" w:rsidP="00FD0B86">
                    <w:pPr>
                      <w:spacing w:line="240" w:lineRule="auto"/>
                    </w:pPr>
                    <w:r>
                      <w:t xml:space="preserve">Am a continuing student at Meru University of Science and Technology Pursuing </w:t>
                    </w:r>
                    <w:proofErr w:type="spellStart"/>
                    <w:r>
                      <w:t>BS.c</w:t>
                    </w:r>
                    <w:proofErr w:type="spellEnd"/>
                    <w:r>
                      <w:t xml:space="preserve"> Computer Science.</w:t>
                    </w:r>
                  </w:p>
                  <w:p w:rsidR="00FD0B86" w:rsidRDefault="00FD0B86" w:rsidP="00FD0B86">
                    <w:pPr>
                      <w:spacing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POWER LEARN PROJECT</w:t>
                    </w:r>
                  </w:p>
                  <w:p w:rsidR="00FD0B86" w:rsidRPr="00FD0B86" w:rsidRDefault="00FD0B86" w:rsidP="00FD0B86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FD0B86">
                      <w:rPr>
                        <w:sz w:val="18"/>
                        <w:szCs w:val="18"/>
                      </w:rPr>
                      <w:t>SOFTWARE DEVELOPMENT</w:t>
                    </w:r>
                  </w:p>
                  <w:p w:rsidR="00C14B70" w:rsidRDefault="00FD0B86" w:rsidP="00FD0B86">
                    <w:pPr>
                      <w:spacing w:line="240" w:lineRule="auto"/>
                    </w:pPr>
                    <w:r>
                      <w:t xml:space="preserve">Currently am a continuing student at power learn project academy </w:t>
                    </w:r>
                  </w:p>
                </w:sdtContent>
              </w:sdt>
            </w:sdtContent>
          </w:sdt>
        </w:tc>
      </w:tr>
      <w:tr w:rsidR="00C14B70" w:rsidTr="000A318A">
        <w:trPr>
          <w:trHeight w:val="2248"/>
        </w:trPr>
        <w:tc>
          <w:tcPr>
            <w:tcW w:w="1683" w:type="dxa"/>
          </w:tcPr>
          <w:p w:rsidR="00C14B70" w:rsidRDefault="005D4FAC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C14B70" w:rsidRDefault="00C14B70"/>
        </w:tc>
        <w:tc>
          <w:tcPr>
            <w:tcW w:w="8383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6AD2FF7BCE22470784291443BE5D18E3"/>
                  </w:placeholder>
                  <w15:color w:val="C0C0C0"/>
                  <w15:repeatingSectionItem/>
                </w:sdtPr>
                <w:sdtEndPr/>
                <w:sdtContent>
                  <w:p w:rsidR="00C14B70" w:rsidRDefault="009931CB" w:rsidP="009931CB">
                    <w:pPr>
                      <w:pStyle w:val="Heading2"/>
                    </w:pPr>
                    <w:r>
                      <w:t>prof Ramanus adhiombo</w:t>
                    </w:r>
                  </w:p>
                  <w:p w:rsidR="009931CB" w:rsidRPr="009931CB" w:rsidRDefault="009931CB" w:rsidP="009931CB">
                    <w:r>
                      <w:t>Meru University</w:t>
                    </w:r>
                    <w:r w:rsidR="000A318A">
                      <w:t xml:space="preserve"> of Science and Technology</w:t>
                    </w:r>
                  </w:p>
                  <w:p w:rsidR="000A318A" w:rsidRDefault="009931CB" w:rsidP="009931CB">
                    <w:r>
                      <w:t>www.must.ac.ke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  <w:id w:val="166993835"/>
                  <w:placeholder>
                    <w:docPart w:val="9FE3C2F4311F45CEA4323C90DED4CC26"/>
                  </w:placeholder>
                  <w15:color w:val="C0C0C0"/>
                  <w15:repeatingSectionItem/>
                </w:sdtPr>
                <w:sdtContent>
                  <w:p w:rsidR="000A318A" w:rsidRDefault="000A318A" w:rsidP="009931CB">
                    <w:pPr>
                      <w:pStyle w:val="Heading2"/>
                    </w:pPr>
                    <w:r>
                      <w:t>INSTRUCTOR CHAKIN</w:t>
                    </w:r>
                  </w:p>
                  <w:p w:rsidR="00C14B70" w:rsidRDefault="000A318A" w:rsidP="009931CB">
                    <w:r>
                      <w:t xml:space="preserve">Power learn project, </w:t>
                    </w:r>
                    <w:r w:rsidR="002346E0">
                      <w:t>chakin@gmail.com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</w:tbl>
    <w:p w:rsidR="00C14B70" w:rsidRDefault="00C14B70"/>
    <w:sectPr w:rsidR="00C14B70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AC" w:rsidRDefault="005D4FAC">
      <w:pPr>
        <w:spacing w:before="0" w:after="0" w:line="240" w:lineRule="auto"/>
      </w:pPr>
      <w:r>
        <w:separator/>
      </w:r>
    </w:p>
  </w:endnote>
  <w:endnote w:type="continuationSeparator" w:id="0">
    <w:p w:rsidR="005D4FAC" w:rsidRDefault="005D4F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70" w:rsidRDefault="005D4FA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A31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AC" w:rsidRDefault="005D4FAC">
      <w:pPr>
        <w:spacing w:before="0" w:after="0" w:line="240" w:lineRule="auto"/>
      </w:pPr>
      <w:r>
        <w:separator/>
      </w:r>
    </w:p>
  </w:footnote>
  <w:footnote w:type="continuationSeparator" w:id="0">
    <w:p w:rsidR="005D4FAC" w:rsidRDefault="005D4FA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AE"/>
    <w:rsid w:val="000A318A"/>
    <w:rsid w:val="000B1147"/>
    <w:rsid w:val="002346E0"/>
    <w:rsid w:val="005D4FAC"/>
    <w:rsid w:val="009931CB"/>
    <w:rsid w:val="00C037AE"/>
    <w:rsid w:val="00C14B70"/>
    <w:rsid w:val="00F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7D8BC"/>
  <w15:chartTrackingRefBased/>
  <w15:docId w15:val="{622260B2-F3E0-4B2B-9BA6-565D0932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table" w:styleId="PlainTable3">
    <w:name w:val="Plain Table 3"/>
    <w:basedOn w:val="TableNormal"/>
    <w:uiPriority w:val="42"/>
    <w:rsid w:val="000B11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4"/>
    <w:rsid w:val="000B11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DA0FA9CE7647469F0A79430B70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4ABC-71C3-4B0C-837E-68063B81E20F}"/>
      </w:docPartPr>
      <w:docPartBody>
        <w:p w:rsidR="00000000" w:rsidRDefault="00F22BF2">
          <w:pPr>
            <w:pStyle w:val="B3DA0FA9CE7647469F0A79430B70D8C5"/>
          </w:pPr>
          <w:r>
            <w:t>[Street Address]</w:t>
          </w:r>
        </w:p>
      </w:docPartBody>
    </w:docPart>
    <w:docPart>
      <w:docPartPr>
        <w:name w:val="4C5839FBDFB34D2984DD256A49102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D99F-BF75-496D-92E2-3F33C67EB31F}"/>
      </w:docPartPr>
      <w:docPartBody>
        <w:p w:rsidR="00000000" w:rsidRDefault="00F22BF2">
          <w:pPr>
            <w:pStyle w:val="4C5839FBDFB34D2984DD256A49102F6B"/>
          </w:pPr>
          <w:r>
            <w:t>[Telephone]</w:t>
          </w:r>
        </w:p>
      </w:docPartBody>
    </w:docPart>
    <w:docPart>
      <w:docPartPr>
        <w:name w:val="BAC332A968344CCCACBC8FB0F707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3FB7-FD29-4A0A-8A10-5FE825ED73D9}"/>
      </w:docPartPr>
      <w:docPartBody>
        <w:p w:rsidR="00000000" w:rsidRDefault="00F22BF2">
          <w:pPr>
            <w:pStyle w:val="BAC332A968344CCCACBC8FB0F7079A08"/>
          </w:pPr>
          <w:r>
            <w:t>[Website]</w:t>
          </w:r>
        </w:p>
      </w:docPartBody>
    </w:docPart>
    <w:docPart>
      <w:docPartPr>
        <w:name w:val="448B2D4DD79E4DCA91385B1A5A79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07D2-4156-4BE7-BECC-9585F626F24D}"/>
      </w:docPartPr>
      <w:docPartBody>
        <w:p w:rsidR="00000000" w:rsidRDefault="00F22BF2">
          <w:pPr>
            <w:pStyle w:val="448B2D4DD79E4DCA91385B1A5A79371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2CAB19EF554B4C83923C063F2029A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32AF-FBCE-4DD7-B23C-2282E3944F6B}"/>
      </w:docPartPr>
      <w:docPartBody>
        <w:p w:rsidR="00000000" w:rsidRDefault="00F22BF2">
          <w:pPr>
            <w:pStyle w:val="2CAB19EF554B4C83923C063F2029AD9E"/>
          </w:pPr>
          <w:r>
            <w:t>[Your Name]</w:t>
          </w:r>
        </w:p>
      </w:docPartBody>
    </w:docPart>
    <w:docPart>
      <w:docPartPr>
        <w:name w:val="6AD2FF7BCE22470784291443BE5D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BA92-D478-4B31-83FD-D423268D7586}"/>
      </w:docPartPr>
      <w:docPartBody>
        <w:p w:rsidR="00000000" w:rsidRDefault="00F22BF2">
          <w:pPr>
            <w:pStyle w:val="6AD2FF7BCE22470784291443BE5D18E3"/>
          </w:pPr>
          <w:r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E3C2F4311F45CEA4323C90DED4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5DE9-5D17-49F1-84B3-BDDB07EE6425}"/>
      </w:docPartPr>
      <w:docPartBody>
        <w:p w:rsidR="00000000" w:rsidRDefault="009172B9" w:rsidP="009172B9">
          <w:pPr>
            <w:pStyle w:val="9FE3C2F4311F45CEA4323C90DED4CC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9"/>
    <w:rsid w:val="009172B9"/>
    <w:rsid w:val="00F2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A0FA9CE7647469F0A79430B70D8C5">
    <w:name w:val="B3DA0FA9CE7647469F0A79430B70D8C5"/>
  </w:style>
  <w:style w:type="paragraph" w:customStyle="1" w:styleId="E7625C571C714C6B96B08C5CBCF4110A">
    <w:name w:val="E7625C571C714C6B96B08C5CBCF4110A"/>
  </w:style>
  <w:style w:type="paragraph" w:customStyle="1" w:styleId="4C5839FBDFB34D2984DD256A49102F6B">
    <w:name w:val="4C5839FBDFB34D2984DD256A49102F6B"/>
  </w:style>
  <w:style w:type="paragraph" w:customStyle="1" w:styleId="BAC332A968344CCCACBC8FB0F7079A08">
    <w:name w:val="BAC332A968344CCCACBC8FB0F7079A08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448B2D4DD79E4DCA91385B1A5A793716">
    <w:name w:val="448B2D4DD79E4DCA91385B1A5A793716"/>
  </w:style>
  <w:style w:type="paragraph" w:customStyle="1" w:styleId="2CAB19EF554B4C83923C063F2029AD9E">
    <w:name w:val="2CAB19EF554B4C83923C063F2029AD9E"/>
  </w:style>
  <w:style w:type="paragraph" w:customStyle="1" w:styleId="CCDA77AF75264E43A79315E9A2928196">
    <w:name w:val="CCDA77AF75264E43A79315E9A292819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B8646CB3FF14CF8A6C6BF482A4D1F1E">
    <w:name w:val="2B8646CB3FF14CF8A6C6BF482A4D1F1E"/>
  </w:style>
  <w:style w:type="character" w:styleId="PlaceholderText">
    <w:name w:val="Placeholder Text"/>
    <w:basedOn w:val="DefaultParagraphFont"/>
    <w:uiPriority w:val="99"/>
    <w:semiHidden/>
    <w:rsid w:val="009172B9"/>
    <w:rPr>
      <w:color w:val="808080"/>
    </w:rPr>
  </w:style>
  <w:style w:type="paragraph" w:customStyle="1" w:styleId="6AD2FF7BCE22470784291443BE5D18E3">
    <w:name w:val="6AD2FF7BCE22470784291443BE5D18E3"/>
  </w:style>
  <w:style w:type="paragraph" w:customStyle="1" w:styleId="1F30C83F2B5841D58A20F4A41BBFD3F7">
    <w:name w:val="1F30C83F2B5841D58A20F4A41BBFD3F7"/>
  </w:style>
  <w:style w:type="paragraph" w:customStyle="1" w:styleId="06190C78EE564C4584AF6A532A0362F8">
    <w:name w:val="06190C78EE564C4584AF6A532A0362F8"/>
  </w:style>
  <w:style w:type="paragraph" w:customStyle="1" w:styleId="1DE82D291C4C44878591A8B18881B2E8">
    <w:name w:val="1DE82D291C4C44878591A8B18881B2E8"/>
  </w:style>
  <w:style w:type="paragraph" w:customStyle="1" w:styleId="E0BCAC71FEE8426A94472C4F3DA6838D">
    <w:name w:val="E0BCAC71FEE8426A94472C4F3DA6838D"/>
  </w:style>
  <w:style w:type="paragraph" w:customStyle="1" w:styleId="CA957E988D204028A761443511357365">
    <w:name w:val="CA957E988D204028A761443511357365"/>
  </w:style>
  <w:style w:type="paragraph" w:customStyle="1" w:styleId="3A016F74599D4EF28B89AD422FFAA892">
    <w:name w:val="3A016F74599D4EF28B89AD422FFAA892"/>
  </w:style>
  <w:style w:type="paragraph" w:customStyle="1" w:styleId="73A309AAA7A24FA4B44CF939A2209E7A">
    <w:name w:val="73A309AAA7A24FA4B44CF939A2209E7A"/>
  </w:style>
  <w:style w:type="paragraph" w:customStyle="1" w:styleId="7ADB1ACBA4CD4A54B81148CB8E638B7F">
    <w:name w:val="7ADB1ACBA4CD4A54B81148CB8E638B7F"/>
  </w:style>
  <w:style w:type="paragraph" w:customStyle="1" w:styleId="6D47BB8E8C3542E6AFDBFE8FDB9E375D">
    <w:name w:val="6D47BB8E8C3542E6AFDBFE8FDB9E375D"/>
  </w:style>
  <w:style w:type="paragraph" w:customStyle="1" w:styleId="E584304AD64F4E4EAEA9EAA816A053B2">
    <w:name w:val="E584304AD64F4E4EAEA9EAA816A053B2"/>
  </w:style>
  <w:style w:type="paragraph" w:customStyle="1" w:styleId="F2ABEDFEEEAB4619A318EBF51995271C">
    <w:name w:val="F2ABEDFEEEAB4619A318EBF51995271C"/>
    <w:rsid w:val="009172B9"/>
  </w:style>
  <w:style w:type="paragraph" w:customStyle="1" w:styleId="100C3F1831AE4028B1B4D196B90A3A1C">
    <w:name w:val="100C3F1831AE4028B1B4D196B90A3A1C"/>
    <w:rsid w:val="009172B9"/>
  </w:style>
  <w:style w:type="paragraph" w:customStyle="1" w:styleId="0585B2B899874EBDBF36FB1393CD6158">
    <w:name w:val="0585B2B899874EBDBF36FB1393CD6158"/>
    <w:rsid w:val="009172B9"/>
  </w:style>
  <w:style w:type="paragraph" w:customStyle="1" w:styleId="9FE3C2F4311F45CEA4323C90DED4CC26">
    <w:name w:val="9FE3C2F4311F45CEA4323C90DED4CC26"/>
    <w:rsid w:val="00917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SOFTWARE DEVELOPER</CompanyAddress>
  <CompanyPhone>+254790767347</CompanyPhone>
  <CompanyFax/>
  <CompanyEmail>ngondimarklewis@gmail.com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8D3C22CD-FE64-4B3C-8D8F-493B0846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MARKLEWIS MUTUGI NGONDI</dc:creator>
  <cp:keywords>www.marklewis.com</cp:keywords>
  <cp:lastModifiedBy>Test</cp:lastModifiedBy>
  <cp:revision>1</cp:revision>
  <dcterms:created xsi:type="dcterms:W3CDTF">2024-11-21T17:29:00Z</dcterms:created>
  <dcterms:modified xsi:type="dcterms:W3CDTF">2024-11-21T18:22:00Z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